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B7" w:rsidRDefault="005C06B7" w:rsidP="004F211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5C06B7" w:rsidRPr="00842667" w:rsidRDefault="005C06B7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</w:t>
      </w:r>
      <w:r w:rsidRPr="00842667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年招收</w:t>
      </w:r>
      <w:r w:rsidRPr="00842667">
        <w:rPr>
          <w:rFonts w:hint="eastAsia"/>
          <w:b/>
          <w:sz w:val="32"/>
          <w:szCs w:val="32"/>
        </w:rPr>
        <w:t>收推荐免试攻读</w:t>
      </w:r>
      <w:r>
        <w:rPr>
          <w:rFonts w:hint="eastAsia"/>
          <w:b/>
          <w:sz w:val="32"/>
          <w:szCs w:val="32"/>
        </w:rPr>
        <w:t>博士学位</w:t>
      </w:r>
      <w:r w:rsidRPr="00842667">
        <w:rPr>
          <w:rFonts w:hint="eastAsia"/>
          <w:b/>
          <w:sz w:val="32"/>
          <w:szCs w:val="32"/>
        </w:rPr>
        <w:t>研究生</w:t>
      </w:r>
    </w:p>
    <w:p w:rsidR="005C06B7" w:rsidRDefault="005C06B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3356"/>
      </w:tblGrid>
      <w:tr w:rsidR="005C06B7" w:rsidRPr="001855B4" w:rsidTr="001855B4">
        <w:trPr>
          <w:trHeight w:hRule="exact" w:val="454"/>
        </w:trPr>
        <w:tc>
          <w:tcPr>
            <w:tcW w:w="2130" w:type="dxa"/>
          </w:tcPr>
          <w:p w:rsidR="005C06B7" w:rsidRPr="001855B4" w:rsidRDefault="005C06B7" w:rsidP="001855B4">
            <w:pPr>
              <w:jc w:val="left"/>
              <w:rPr>
                <w:sz w:val="24"/>
                <w:szCs w:val="24"/>
              </w:rPr>
            </w:pPr>
            <w:r w:rsidRPr="001855B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5C06B7" w:rsidRPr="001855B4" w:rsidRDefault="005C06B7" w:rsidP="001855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C06B7" w:rsidRPr="001855B4" w:rsidRDefault="005C06B7" w:rsidP="001855B4">
            <w:pPr>
              <w:jc w:val="left"/>
              <w:rPr>
                <w:sz w:val="24"/>
                <w:szCs w:val="24"/>
              </w:rPr>
            </w:pPr>
            <w:r w:rsidRPr="001855B4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5C06B7" w:rsidRPr="001855B4" w:rsidRDefault="005C06B7" w:rsidP="001855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06B7" w:rsidRPr="001855B4" w:rsidTr="001855B4">
        <w:trPr>
          <w:trHeight w:hRule="exact" w:val="454"/>
        </w:trPr>
        <w:tc>
          <w:tcPr>
            <w:tcW w:w="2130" w:type="dxa"/>
          </w:tcPr>
          <w:p w:rsidR="005C06B7" w:rsidRPr="001855B4" w:rsidRDefault="005C06B7" w:rsidP="001855B4">
            <w:pPr>
              <w:jc w:val="left"/>
              <w:rPr>
                <w:sz w:val="24"/>
                <w:szCs w:val="24"/>
              </w:rPr>
            </w:pPr>
            <w:r w:rsidRPr="001855B4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5C06B7" w:rsidRPr="001855B4" w:rsidRDefault="005C06B7" w:rsidP="001855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C06B7" w:rsidRPr="001855B4" w:rsidRDefault="005C06B7" w:rsidP="001855B4">
            <w:pPr>
              <w:jc w:val="left"/>
              <w:rPr>
                <w:sz w:val="24"/>
                <w:szCs w:val="24"/>
              </w:rPr>
            </w:pPr>
            <w:r w:rsidRPr="001855B4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5C06B7" w:rsidRPr="001855B4" w:rsidRDefault="005C06B7" w:rsidP="001855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06B7" w:rsidRPr="001855B4" w:rsidTr="001855B4">
        <w:tc>
          <w:tcPr>
            <w:tcW w:w="9747" w:type="dxa"/>
            <w:gridSpan w:val="4"/>
          </w:tcPr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  <w:r w:rsidRPr="001855B4">
              <w:rPr>
                <w:rFonts w:hint="eastAsia"/>
              </w:rPr>
              <w:t>（请用约</w:t>
            </w:r>
            <w:r w:rsidRPr="001855B4">
              <w:t>1000</w:t>
            </w:r>
            <w:r w:rsidRPr="001855B4">
              <w:rPr>
                <w:rFonts w:hint="eastAsia"/>
              </w:rPr>
              <w:t>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5C06B7" w:rsidRPr="001855B4" w:rsidTr="001855B4">
        <w:trPr>
          <w:trHeight w:val="3160"/>
        </w:trPr>
        <w:tc>
          <w:tcPr>
            <w:tcW w:w="9747" w:type="dxa"/>
            <w:gridSpan w:val="4"/>
          </w:tcPr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52438C">
            <w:pPr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2438C">
            <w:pPr>
              <w:rPr>
                <w:rFonts w:eastAsia="黑体"/>
                <w:b/>
                <w:sz w:val="24"/>
              </w:rPr>
            </w:pPr>
          </w:p>
          <w:p w:rsidR="005C06B7" w:rsidRPr="001855B4" w:rsidRDefault="005C06B7" w:rsidP="005C06B7">
            <w:pPr>
              <w:ind w:firstLineChars="200" w:firstLine="31680"/>
              <w:rPr>
                <w:rFonts w:eastAsia="黑体"/>
                <w:szCs w:val="21"/>
              </w:rPr>
            </w:pPr>
            <w:r w:rsidRPr="001855B4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C06B7" w:rsidRPr="001855B4" w:rsidRDefault="005C06B7" w:rsidP="0052438C">
            <w:pPr>
              <w:rPr>
                <w:szCs w:val="21"/>
                <w:u w:val="single"/>
              </w:rPr>
            </w:pPr>
            <w:r w:rsidRPr="001855B4">
              <w:rPr>
                <w:rFonts w:eastAsia="黑体"/>
                <w:szCs w:val="21"/>
              </w:rPr>
              <w:t xml:space="preserve">                                      </w:t>
            </w:r>
            <w:r w:rsidRPr="001855B4">
              <w:rPr>
                <w:szCs w:val="21"/>
              </w:rPr>
              <w:t xml:space="preserve">    </w:t>
            </w:r>
            <w:r w:rsidRPr="001855B4">
              <w:rPr>
                <w:rFonts w:hint="eastAsia"/>
                <w:szCs w:val="21"/>
              </w:rPr>
              <w:t>申请人签字：</w:t>
            </w:r>
            <w:r w:rsidRPr="001855B4">
              <w:rPr>
                <w:szCs w:val="21"/>
                <w:u w:val="single"/>
              </w:rPr>
              <w:t xml:space="preserve">                  </w:t>
            </w:r>
          </w:p>
          <w:p w:rsidR="005C06B7" w:rsidRPr="001855B4" w:rsidRDefault="005C06B7" w:rsidP="001855B4">
            <w:pPr>
              <w:jc w:val="center"/>
              <w:rPr>
                <w:b/>
                <w:sz w:val="32"/>
                <w:szCs w:val="32"/>
              </w:rPr>
            </w:pPr>
            <w:r w:rsidRPr="001855B4">
              <w:rPr>
                <w:szCs w:val="21"/>
              </w:rPr>
              <w:t xml:space="preserve"> </w:t>
            </w:r>
            <w:r w:rsidRPr="001855B4">
              <w:rPr>
                <w:rFonts w:eastAsia="黑体"/>
                <w:szCs w:val="21"/>
              </w:rPr>
              <w:t xml:space="preserve">                                                    </w:t>
            </w:r>
            <w:r w:rsidRPr="001855B4">
              <w:rPr>
                <w:rFonts w:eastAsia="黑体" w:hint="eastAsia"/>
                <w:szCs w:val="21"/>
              </w:rPr>
              <w:t>年</w:t>
            </w:r>
            <w:r w:rsidRPr="001855B4">
              <w:rPr>
                <w:rFonts w:eastAsia="黑体"/>
                <w:szCs w:val="21"/>
              </w:rPr>
              <w:t xml:space="preserve">    </w:t>
            </w:r>
            <w:r w:rsidRPr="001855B4">
              <w:rPr>
                <w:rFonts w:eastAsia="黑体" w:hint="eastAsia"/>
                <w:szCs w:val="21"/>
              </w:rPr>
              <w:t>月</w:t>
            </w:r>
            <w:r w:rsidRPr="001855B4">
              <w:rPr>
                <w:rFonts w:eastAsia="黑体"/>
                <w:szCs w:val="21"/>
              </w:rPr>
              <w:t xml:space="preserve">   </w:t>
            </w:r>
            <w:r w:rsidRPr="001855B4">
              <w:rPr>
                <w:rFonts w:eastAsia="黑体" w:hint="eastAsia"/>
                <w:szCs w:val="21"/>
              </w:rPr>
              <w:t>日</w:t>
            </w:r>
            <w:r w:rsidRPr="001855B4">
              <w:rPr>
                <w:rFonts w:eastAsia="黑体"/>
                <w:szCs w:val="21"/>
              </w:rPr>
              <w:t xml:space="preserve"> </w:t>
            </w:r>
          </w:p>
        </w:tc>
      </w:tr>
    </w:tbl>
    <w:p w:rsidR="005C06B7" w:rsidRPr="00842667" w:rsidRDefault="005C06B7" w:rsidP="0098335A">
      <w:pPr>
        <w:rPr>
          <w:b/>
          <w:sz w:val="32"/>
          <w:szCs w:val="32"/>
        </w:rPr>
      </w:pPr>
    </w:p>
    <w:sectPr w:rsidR="005C06B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B7" w:rsidRDefault="005C06B7" w:rsidP="00842667">
      <w:r>
        <w:separator/>
      </w:r>
    </w:p>
  </w:endnote>
  <w:endnote w:type="continuationSeparator" w:id="1">
    <w:p w:rsidR="005C06B7" w:rsidRDefault="005C06B7" w:rsidP="0084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B7" w:rsidRDefault="005C06B7" w:rsidP="00842667">
      <w:r>
        <w:separator/>
      </w:r>
    </w:p>
  </w:footnote>
  <w:footnote w:type="continuationSeparator" w:id="1">
    <w:p w:rsidR="005C06B7" w:rsidRDefault="005C06B7" w:rsidP="0084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67"/>
    <w:rsid w:val="001855B4"/>
    <w:rsid w:val="00217C93"/>
    <w:rsid w:val="004F211A"/>
    <w:rsid w:val="00521304"/>
    <w:rsid w:val="0052438C"/>
    <w:rsid w:val="00594D13"/>
    <w:rsid w:val="005C06B7"/>
    <w:rsid w:val="007C5C0E"/>
    <w:rsid w:val="0081182A"/>
    <w:rsid w:val="00842667"/>
    <w:rsid w:val="0098335A"/>
    <w:rsid w:val="00AC0B13"/>
    <w:rsid w:val="00AE0800"/>
    <w:rsid w:val="00B15C06"/>
    <w:rsid w:val="00B41515"/>
    <w:rsid w:val="00D21929"/>
    <w:rsid w:val="00DF6128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66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266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4266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299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MC SYSTEM</dc:creator>
  <cp:keywords/>
  <dc:description/>
  <cp:lastModifiedBy>雨林木风</cp:lastModifiedBy>
  <cp:revision>2</cp:revision>
  <dcterms:created xsi:type="dcterms:W3CDTF">2015-09-17T14:29:00Z</dcterms:created>
  <dcterms:modified xsi:type="dcterms:W3CDTF">2015-09-17T14:29:00Z</dcterms:modified>
</cp:coreProperties>
</file>